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C6" w:rsidRDefault="007C3A8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621DC6">
        <w:rPr>
          <w:b w:val="0"/>
          <w:sz w:val="16"/>
          <w:szCs w:val="16"/>
        </w:rPr>
        <w:t>ΠΑΡΑΡΤΗΜΑ Ι</w:t>
      </w:r>
    </w:p>
    <w:p w:rsidR="00621DC6" w:rsidRDefault="00621DC6">
      <w:pPr>
        <w:pStyle w:val="3"/>
      </w:pPr>
      <w:r>
        <w:t>ΥΠΕΥΘΥΝΗ ΔΗΛΩΣΗ</w:t>
      </w:r>
    </w:p>
    <w:p w:rsidR="00621DC6" w:rsidRDefault="00621DC6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21DC6" w:rsidRDefault="00621DC6">
      <w:pPr>
        <w:pStyle w:val="a3"/>
        <w:tabs>
          <w:tab w:val="clear" w:pos="4153"/>
          <w:tab w:val="clear" w:pos="8306"/>
        </w:tabs>
      </w:pPr>
    </w:p>
    <w:p w:rsidR="00621DC6" w:rsidRDefault="00621DC6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21DC6" w:rsidRDefault="00621DC6">
      <w:pPr>
        <w:pStyle w:val="a5"/>
        <w:jc w:val="left"/>
        <w:rPr>
          <w:bCs/>
          <w:sz w:val="22"/>
        </w:rPr>
      </w:pPr>
    </w:p>
    <w:p w:rsidR="00621DC6" w:rsidRDefault="00621DC6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21DC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21DC6" w:rsidRDefault="00621DC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21DC6" w:rsidRDefault="00BE005F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0B4834">
              <w:rPr>
                <w:rFonts w:ascii="Arial" w:hAnsi="Arial" w:cs="Arial"/>
                <w:sz w:val="22"/>
                <w:vertAlign w:val="superscript"/>
              </w:rPr>
              <w:t xml:space="preserve">ο </w:t>
            </w:r>
            <w:r>
              <w:rPr>
                <w:rFonts w:ascii="Arial" w:hAnsi="Arial" w:cs="Arial"/>
                <w:sz w:val="22"/>
                <w:vertAlign w:val="superscript"/>
              </w:rPr>
              <w:t xml:space="preserve"> </w:t>
            </w:r>
            <w:r w:rsidRPr="00BE005F">
              <w:rPr>
                <w:rFonts w:ascii="Arial" w:hAnsi="Arial" w:cs="Arial"/>
                <w:sz w:val="22"/>
              </w:rPr>
              <w:t>12</w:t>
            </w:r>
            <w:r>
              <w:rPr>
                <w:rFonts w:ascii="Arial" w:hAnsi="Arial" w:cs="Arial"/>
                <w:sz w:val="22"/>
              </w:rPr>
              <w:t>Θ/</w:t>
            </w:r>
            <w:r w:rsidR="000B4834">
              <w:rPr>
                <w:rFonts w:ascii="Arial" w:hAnsi="Arial" w:cs="Arial"/>
                <w:sz w:val="22"/>
              </w:rPr>
              <w:t>ΔΗΜΟΤΙΚΟ ΣΧΟΛΕΙΟ ΚΟΜΟΤΗΝΗΣ</w:t>
            </w:r>
          </w:p>
        </w:tc>
      </w:tr>
      <w:tr w:rsidR="00621DC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21DC6" w:rsidRDefault="00621DC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21DC6" w:rsidRDefault="00621DC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621DC6" w:rsidRDefault="00621DC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21DC6" w:rsidRDefault="00621DC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21DC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21DC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21DC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21DC6" w:rsidRDefault="00621DC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21DC6" w:rsidRDefault="00621DC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21DC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21DC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21DC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21DC6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21DC6" w:rsidRDefault="00621DC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21DC6" w:rsidRDefault="00621DC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21DC6" w:rsidRDefault="00621DC6">
      <w:pPr>
        <w:rPr>
          <w:sz w:val="16"/>
        </w:rPr>
      </w:pPr>
    </w:p>
    <w:p w:rsidR="00621DC6" w:rsidRDefault="00621DC6">
      <w:pPr>
        <w:sectPr w:rsidR="00621DC6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621DC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21DC6" w:rsidRDefault="00621DC6">
            <w:pPr>
              <w:ind w:right="124"/>
              <w:rPr>
                <w:rFonts w:ascii="Arial" w:hAnsi="Arial" w:cs="Arial"/>
                <w:sz w:val="18"/>
              </w:rPr>
            </w:pPr>
          </w:p>
          <w:p w:rsidR="00621DC6" w:rsidRDefault="00621DC6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621DC6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21DC6" w:rsidRDefault="00621DC6" w:rsidP="001A79E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21DC6" w:rsidRDefault="00621DC6" w:rsidP="00036AF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21DC6" w:rsidRDefault="00621DC6" w:rsidP="00036AF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21DC6" w:rsidRDefault="00621DC6" w:rsidP="00036AF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21DC6" w:rsidRDefault="00621DC6" w:rsidP="00036AF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21DC6" w:rsidRDefault="00621DC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21DC6" w:rsidRDefault="00621DC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21DC6" w:rsidRDefault="00621DC6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621DC6" w:rsidRDefault="00621DC6"/>
    <w:p w:rsidR="00621DC6" w:rsidRPr="001A79E9" w:rsidRDefault="00621DC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="001A79E9">
        <w:rPr>
          <w:sz w:val="16"/>
        </w:rPr>
        <w:t>…….. /………. /</w:t>
      </w:r>
      <w:r>
        <w:rPr>
          <w:sz w:val="16"/>
        </w:rPr>
        <w:t xml:space="preserve">  </w:t>
      </w:r>
      <w:r w:rsidR="00831E8D">
        <w:rPr>
          <w:sz w:val="16"/>
        </w:rPr>
        <w:t>201</w:t>
      </w:r>
      <w:r w:rsidR="00DE5C5B">
        <w:rPr>
          <w:sz w:val="16"/>
        </w:rPr>
        <w:t>8</w:t>
      </w:r>
    </w:p>
    <w:p w:rsidR="00621DC6" w:rsidRDefault="00621DC6">
      <w:pPr>
        <w:pStyle w:val="a6"/>
        <w:ind w:left="0" w:right="484"/>
        <w:jc w:val="right"/>
        <w:rPr>
          <w:sz w:val="16"/>
        </w:rPr>
      </w:pPr>
    </w:p>
    <w:p w:rsidR="00621DC6" w:rsidRDefault="00621DC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21DC6" w:rsidRDefault="00621DC6">
      <w:pPr>
        <w:pStyle w:val="a6"/>
        <w:ind w:left="0"/>
        <w:jc w:val="right"/>
        <w:rPr>
          <w:sz w:val="16"/>
        </w:rPr>
      </w:pPr>
    </w:p>
    <w:p w:rsidR="00621DC6" w:rsidRDefault="00621DC6">
      <w:pPr>
        <w:pStyle w:val="a6"/>
        <w:ind w:left="0"/>
        <w:jc w:val="right"/>
        <w:rPr>
          <w:sz w:val="16"/>
        </w:rPr>
      </w:pPr>
    </w:p>
    <w:p w:rsidR="00621DC6" w:rsidRDefault="00621DC6">
      <w:pPr>
        <w:pStyle w:val="a6"/>
        <w:ind w:left="0"/>
        <w:jc w:val="right"/>
        <w:rPr>
          <w:sz w:val="16"/>
        </w:rPr>
      </w:pPr>
    </w:p>
    <w:p w:rsidR="00621DC6" w:rsidRDefault="00621DC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21DC6" w:rsidRDefault="00621DC6">
      <w:pPr>
        <w:jc w:val="both"/>
        <w:rPr>
          <w:rFonts w:ascii="Arial" w:hAnsi="Arial" w:cs="Arial"/>
          <w:sz w:val="18"/>
        </w:rPr>
      </w:pPr>
    </w:p>
    <w:p w:rsidR="00621DC6" w:rsidRDefault="00621DC6">
      <w:pPr>
        <w:jc w:val="both"/>
        <w:rPr>
          <w:rFonts w:ascii="Arial" w:hAnsi="Arial" w:cs="Arial"/>
          <w:sz w:val="18"/>
        </w:rPr>
      </w:pPr>
    </w:p>
    <w:p w:rsidR="00621DC6" w:rsidRDefault="00621DC6">
      <w:pPr>
        <w:jc w:val="both"/>
        <w:rPr>
          <w:rFonts w:ascii="Arial" w:hAnsi="Arial" w:cs="Arial"/>
          <w:sz w:val="18"/>
        </w:rPr>
      </w:pPr>
    </w:p>
    <w:p w:rsidR="00621DC6" w:rsidRDefault="00621DC6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21DC6" w:rsidRDefault="00621DC6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21DC6" w:rsidRDefault="00621DC6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21DC6" w:rsidRDefault="00621DC6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621DC6" w:rsidRDefault="00621DC6"/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621DC6">
        <w:tc>
          <w:tcPr>
            <w:tcW w:w="10420" w:type="dxa"/>
          </w:tcPr>
          <w:p w:rsidR="00621DC6" w:rsidRDefault="00621D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</w:tcPr>
          <w:p w:rsidR="00621DC6" w:rsidRDefault="00621D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</w:tcPr>
          <w:p w:rsidR="00621DC6" w:rsidRDefault="00621D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</w:tcPr>
          <w:p w:rsidR="00621DC6" w:rsidRDefault="00621D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</w:tcPr>
          <w:p w:rsidR="00621DC6" w:rsidRDefault="00621D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</w:tcPr>
          <w:p w:rsidR="00621DC6" w:rsidRDefault="00621D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</w:tcPr>
          <w:p w:rsidR="00621DC6" w:rsidRDefault="00621D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</w:tcPr>
          <w:p w:rsidR="00621DC6" w:rsidRDefault="00621D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</w:tcPr>
          <w:p w:rsidR="00621DC6" w:rsidRDefault="00621D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</w:tcPr>
          <w:p w:rsidR="00621DC6" w:rsidRDefault="00621D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</w:tcPr>
          <w:p w:rsidR="00621DC6" w:rsidRDefault="00621D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</w:tcPr>
          <w:p w:rsidR="00621DC6" w:rsidRDefault="00621D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</w:tcPr>
          <w:p w:rsidR="00621DC6" w:rsidRDefault="00621D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</w:tcPr>
          <w:p w:rsidR="00621DC6" w:rsidRDefault="00621D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</w:tcPr>
          <w:p w:rsidR="00621DC6" w:rsidRDefault="00621D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</w:tcPr>
          <w:p w:rsidR="00621DC6" w:rsidRDefault="00621D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621DC6" w:rsidRDefault="00621DC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621DC6" w:rsidRDefault="00621DC6">
      <w:pPr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Ο – Η Δηλ.</w:t>
      </w:r>
    </w:p>
    <w:p w:rsidR="00621DC6" w:rsidRDefault="00621DC6">
      <w:pPr>
        <w:jc w:val="right"/>
        <w:rPr>
          <w:rFonts w:ascii="Arial" w:hAnsi="Arial"/>
          <w:bCs/>
          <w:sz w:val="20"/>
          <w:szCs w:val="20"/>
        </w:rPr>
      </w:pPr>
    </w:p>
    <w:p w:rsidR="00621DC6" w:rsidRDefault="00621DC6">
      <w:pPr>
        <w:jc w:val="right"/>
        <w:rPr>
          <w:rFonts w:ascii="Arial" w:hAnsi="Arial"/>
          <w:bCs/>
          <w:sz w:val="20"/>
          <w:szCs w:val="20"/>
        </w:rPr>
      </w:pPr>
    </w:p>
    <w:p w:rsidR="00621DC6" w:rsidRDefault="00621DC6">
      <w:pPr>
        <w:jc w:val="right"/>
        <w:rPr>
          <w:rFonts w:ascii="Arial" w:hAnsi="Arial"/>
          <w:bCs/>
          <w:sz w:val="20"/>
          <w:szCs w:val="20"/>
        </w:rPr>
      </w:pPr>
    </w:p>
    <w:p w:rsidR="000B4834" w:rsidRDefault="00621DC6">
      <w:pPr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(Υπογραφή)</w:t>
      </w:r>
    </w:p>
    <w:p w:rsidR="000B4834" w:rsidRPr="000B4834" w:rsidRDefault="000B4834" w:rsidP="000B4834">
      <w:pPr>
        <w:rPr>
          <w:rFonts w:ascii="Arial" w:hAnsi="Arial"/>
          <w:sz w:val="20"/>
          <w:szCs w:val="20"/>
        </w:rPr>
      </w:pPr>
    </w:p>
    <w:p w:rsidR="000B4834" w:rsidRPr="000B4834" w:rsidRDefault="000B4834" w:rsidP="000B4834">
      <w:pPr>
        <w:rPr>
          <w:rFonts w:ascii="Arial" w:hAnsi="Arial"/>
          <w:sz w:val="20"/>
          <w:szCs w:val="20"/>
        </w:rPr>
      </w:pPr>
    </w:p>
    <w:p w:rsidR="000B4834" w:rsidRPr="000B4834" w:rsidRDefault="000B4834" w:rsidP="000B4834">
      <w:pPr>
        <w:rPr>
          <w:rFonts w:ascii="Arial" w:hAnsi="Arial"/>
          <w:sz w:val="20"/>
          <w:szCs w:val="20"/>
        </w:rPr>
      </w:pPr>
    </w:p>
    <w:p w:rsidR="000B4834" w:rsidRPr="000B4834" w:rsidRDefault="000B4834" w:rsidP="000B4834">
      <w:pPr>
        <w:rPr>
          <w:rFonts w:ascii="Arial" w:hAnsi="Arial"/>
          <w:sz w:val="20"/>
          <w:szCs w:val="20"/>
        </w:rPr>
      </w:pPr>
    </w:p>
    <w:p w:rsidR="000B4834" w:rsidRPr="000B4834" w:rsidRDefault="000B4834" w:rsidP="000B4834">
      <w:pPr>
        <w:rPr>
          <w:rFonts w:ascii="Arial" w:hAnsi="Arial"/>
          <w:sz w:val="20"/>
          <w:szCs w:val="20"/>
        </w:rPr>
      </w:pPr>
    </w:p>
    <w:p w:rsidR="000B4834" w:rsidRPr="000B4834" w:rsidRDefault="000B4834" w:rsidP="000B4834">
      <w:pPr>
        <w:rPr>
          <w:rFonts w:ascii="Arial" w:hAnsi="Arial"/>
          <w:sz w:val="20"/>
          <w:szCs w:val="20"/>
        </w:rPr>
      </w:pPr>
    </w:p>
    <w:p w:rsidR="000B4834" w:rsidRPr="000B4834" w:rsidRDefault="000B4834" w:rsidP="000B4834">
      <w:pPr>
        <w:rPr>
          <w:rFonts w:ascii="Arial" w:hAnsi="Arial"/>
          <w:sz w:val="20"/>
          <w:szCs w:val="20"/>
        </w:rPr>
      </w:pPr>
    </w:p>
    <w:p w:rsidR="000B4834" w:rsidRPr="000B4834" w:rsidRDefault="000B4834" w:rsidP="000B4834">
      <w:pPr>
        <w:rPr>
          <w:rFonts w:ascii="Arial" w:hAnsi="Arial"/>
          <w:sz w:val="20"/>
          <w:szCs w:val="20"/>
        </w:rPr>
      </w:pPr>
    </w:p>
    <w:p w:rsidR="000B4834" w:rsidRPr="000B4834" w:rsidRDefault="000B4834" w:rsidP="000B4834">
      <w:pPr>
        <w:rPr>
          <w:rFonts w:ascii="Arial" w:hAnsi="Arial"/>
          <w:sz w:val="20"/>
          <w:szCs w:val="20"/>
        </w:rPr>
      </w:pPr>
    </w:p>
    <w:p w:rsidR="000B4834" w:rsidRPr="000B4834" w:rsidRDefault="000B4834" w:rsidP="000B4834">
      <w:pPr>
        <w:rPr>
          <w:rFonts w:ascii="Arial" w:hAnsi="Arial"/>
          <w:sz w:val="20"/>
          <w:szCs w:val="20"/>
        </w:rPr>
      </w:pPr>
    </w:p>
    <w:p w:rsidR="000B4834" w:rsidRPr="000B4834" w:rsidRDefault="000B4834" w:rsidP="000B4834">
      <w:pPr>
        <w:rPr>
          <w:rFonts w:ascii="Arial" w:hAnsi="Arial"/>
          <w:sz w:val="20"/>
          <w:szCs w:val="20"/>
        </w:rPr>
      </w:pPr>
    </w:p>
    <w:p w:rsidR="000B4834" w:rsidRPr="000B4834" w:rsidRDefault="000B4834" w:rsidP="000B4834">
      <w:pPr>
        <w:rPr>
          <w:rFonts w:ascii="Arial" w:hAnsi="Arial"/>
          <w:sz w:val="20"/>
          <w:szCs w:val="20"/>
        </w:rPr>
      </w:pPr>
    </w:p>
    <w:p w:rsidR="000B4834" w:rsidRPr="000B4834" w:rsidRDefault="000B4834" w:rsidP="000B4834">
      <w:pPr>
        <w:rPr>
          <w:rFonts w:ascii="Arial" w:hAnsi="Arial"/>
          <w:sz w:val="20"/>
          <w:szCs w:val="20"/>
        </w:rPr>
      </w:pPr>
    </w:p>
    <w:p w:rsidR="000B4834" w:rsidRPr="000B4834" w:rsidRDefault="000B4834" w:rsidP="000B4834">
      <w:pPr>
        <w:rPr>
          <w:rFonts w:ascii="Arial" w:hAnsi="Arial"/>
          <w:sz w:val="20"/>
          <w:szCs w:val="20"/>
        </w:rPr>
      </w:pPr>
    </w:p>
    <w:p w:rsidR="000B4834" w:rsidRPr="000B4834" w:rsidRDefault="000B4834" w:rsidP="000B4834">
      <w:pPr>
        <w:rPr>
          <w:rFonts w:ascii="Arial" w:hAnsi="Arial"/>
          <w:sz w:val="20"/>
          <w:szCs w:val="20"/>
        </w:rPr>
      </w:pPr>
    </w:p>
    <w:p w:rsidR="000B4834" w:rsidRDefault="000B4834" w:rsidP="000B4834">
      <w:pPr>
        <w:rPr>
          <w:rFonts w:ascii="Arial" w:hAnsi="Arial"/>
          <w:sz w:val="20"/>
          <w:szCs w:val="20"/>
        </w:rPr>
      </w:pPr>
    </w:p>
    <w:p w:rsidR="000B4834" w:rsidRDefault="000B4834" w:rsidP="000B4834">
      <w:pPr>
        <w:tabs>
          <w:tab w:val="left" w:pos="44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0B4834" w:rsidRDefault="000B4834" w:rsidP="000B4834">
      <w:pPr>
        <w:pStyle w:val="3"/>
        <w:jc w:val="left"/>
        <w:rPr>
          <w:b w:val="0"/>
          <w:sz w:val="16"/>
          <w:szCs w:val="16"/>
        </w:rPr>
      </w:pPr>
      <w:r>
        <w:rPr>
          <w:sz w:val="20"/>
          <w:szCs w:val="20"/>
        </w:rPr>
        <w:br w:type="page"/>
      </w:r>
      <w:r w:rsidR="007C3A80">
        <w:rPr>
          <w:b w:val="0"/>
          <w:noProof/>
          <w:sz w:val="16"/>
          <w:szCs w:val="16"/>
        </w:rPr>
        <w:lastRenderedPageBreak/>
        <w:pict>
          <v:rect id="_x0000_s1028" style="position:absolute;margin-left:-18pt;margin-top:-59.35pt;width:549pt;height:774pt;z-index:251660288" filled="f"/>
        </w:pict>
      </w:r>
      <w:r>
        <w:rPr>
          <w:b w:val="0"/>
          <w:sz w:val="16"/>
          <w:szCs w:val="16"/>
        </w:rPr>
        <w:t>ΠΑΡΑΡΤΗΜΑ Ι</w:t>
      </w:r>
    </w:p>
    <w:p w:rsidR="000B4834" w:rsidRDefault="000B4834" w:rsidP="000B4834">
      <w:pPr>
        <w:pStyle w:val="3"/>
      </w:pPr>
      <w:r>
        <w:t>ΥΠΕΥΘΥΝΗ ΔΗΛΩΣΗ</w:t>
      </w:r>
    </w:p>
    <w:p w:rsidR="000B4834" w:rsidRDefault="000B4834" w:rsidP="000B4834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0B4834" w:rsidRDefault="000B4834" w:rsidP="000B4834">
      <w:pPr>
        <w:pStyle w:val="a3"/>
        <w:tabs>
          <w:tab w:val="clear" w:pos="4153"/>
          <w:tab w:val="clear" w:pos="8306"/>
        </w:tabs>
      </w:pPr>
    </w:p>
    <w:p w:rsidR="000B4834" w:rsidRDefault="000B4834" w:rsidP="000B483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0B4834" w:rsidRDefault="000B4834" w:rsidP="000B4834">
      <w:pPr>
        <w:pStyle w:val="a5"/>
        <w:jc w:val="left"/>
        <w:rPr>
          <w:bCs/>
          <w:sz w:val="22"/>
        </w:rPr>
      </w:pPr>
    </w:p>
    <w:p w:rsidR="000B4834" w:rsidRDefault="000B4834" w:rsidP="000B4834">
      <w:pPr>
        <w:rPr>
          <w:rFonts w:ascii="Arial" w:hAnsi="Arial" w:cs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0B4834" w:rsidTr="001B615C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0B4834" w:rsidRDefault="000B4834" w:rsidP="00004AED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0B4834" w:rsidRDefault="000B4834" w:rsidP="00004AED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>
              <w:rPr>
                <w:rFonts w:ascii="Arial" w:hAnsi="Arial" w:cs="Arial"/>
                <w:sz w:val="22"/>
                <w:vertAlign w:val="superscript"/>
              </w:rPr>
              <w:t xml:space="preserve">ο </w:t>
            </w:r>
            <w:r>
              <w:rPr>
                <w:rFonts w:ascii="Arial" w:hAnsi="Arial" w:cs="Arial"/>
                <w:sz w:val="22"/>
              </w:rPr>
              <w:t>ΔΗΜΟΤΙΚΟ ΣΧΟΛΕΙΟ ΚΟΜΟΤΗΝΗΣ</w:t>
            </w:r>
          </w:p>
        </w:tc>
      </w:tr>
      <w:tr w:rsidR="000B4834" w:rsidTr="001B615C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0B4834" w:rsidRDefault="000B4834" w:rsidP="00004AE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0B4834" w:rsidRDefault="001B615C" w:rsidP="00004AE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ΣΑΜΗ</w:t>
            </w:r>
          </w:p>
        </w:tc>
        <w:tc>
          <w:tcPr>
            <w:tcW w:w="1080" w:type="dxa"/>
            <w:gridSpan w:val="3"/>
          </w:tcPr>
          <w:p w:rsidR="000B4834" w:rsidRDefault="000B4834" w:rsidP="00004AE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0B4834" w:rsidRDefault="001B615C" w:rsidP="00004AE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ΣΕΦΚΕΤ</w:t>
            </w:r>
          </w:p>
        </w:tc>
      </w:tr>
      <w:tr w:rsidR="000B4834" w:rsidTr="001B615C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0B4834" w:rsidRDefault="000B4834" w:rsidP="00004AE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0B4834" w:rsidRDefault="001B615C" w:rsidP="00004AE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ΚΕΡΗΜ ΑΡΗΦ</w:t>
            </w:r>
          </w:p>
        </w:tc>
      </w:tr>
      <w:tr w:rsidR="000B4834" w:rsidTr="001B615C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0B4834" w:rsidRDefault="000B4834" w:rsidP="00004AE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0B4834" w:rsidRDefault="001B615C" w:rsidP="00004AE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ΣΕΦΚΕΤ ΛΕΪΛΑ</w:t>
            </w:r>
          </w:p>
        </w:tc>
      </w:tr>
      <w:tr w:rsidR="000B4834" w:rsidTr="001B615C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0B4834" w:rsidRDefault="000B4834" w:rsidP="00004AE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0B4834" w:rsidRDefault="001B615C" w:rsidP="00004AE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26-08-1983</w:t>
            </w:r>
          </w:p>
        </w:tc>
      </w:tr>
      <w:tr w:rsidR="000B4834" w:rsidTr="001B615C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34" w:rsidRDefault="000B4834" w:rsidP="00004AE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34" w:rsidRDefault="001B615C" w:rsidP="00004AE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ΘΕΣΣΑΛΟΝΙΚΗ</w:t>
            </w:r>
          </w:p>
        </w:tc>
      </w:tr>
      <w:tr w:rsidR="000B4834" w:rsidTr="001B615C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0B4834" w:rsidRDefault="000B4834" w:rsidP="00004AE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0B4834" w:rsidRDefault="001B615C" w:rsidP="00004AE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ΑΗ 370041</w:t>
            </w:r>
          </w:p>
        </w:tc>
        <w:tc>
          <w:tcPr>
            <w:tcW w:w="720" w:type="dxa"/>
            <w:gridSpan w:val="2"/>
          </w:tcPr>
          <w:p w:rsidR="000B4834" w:rsidRDefault="000B4834" w:rsidP="00004AE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0B4834" w:rsidRDefault="001B615C" w:rsidP="00004AE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6942258183</w:t>
            </w:r>
          </w:p>
        </w:tc>
      </w:tr>
      <w:tr w:rsidR="000B4834" w:rsidTr="001B615C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:rsidR="000B4834" w:rsidRDefault="000B4834" w:rsidP="00004AE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0B4834" w:rsidRDefault="001B615C" w:rsidP="00004AE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ΚΟΜΟΤΗΝΗ</w:t>
            </w:r>
          </w:p>
        </w:tc>
        <w:tc>
          <w:tcPr>
            <w:tcW w:w="720" w:type="dxa"/>
          </w:tcPr>
          <w:p w:rsidR="000B4834" w:rsidRDefault="000B4834" w:rsidP="00004AE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0B4834" w:rsidRDefault="001B615C" w:rsidP="00004AE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ΑΔΙΡΑΝΟΥΠΟΛΕΩΣ</w:t>
            </w:r>
          </w:p>
        </w:tc>
        <w:tc>
          <w:tcPr>
            <w:tcW w:w="720" w:type="dxa"/>
          </w:tcPr>
          <w:p w:rsidR="000B4834" w:rsidRDefault="000B4834" w:rsidP="00004AE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0B4834" w:rsidRDefault="001B615C" w:rsidP="00004AE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155</w:t>
            </w:r>
          </w:p>
        </w:tc>
        <w:tc>
          <w:tcPr>
            <w:tcW w:w="540" w:type="dxa"/>
          </w:tcPr>
          <w:p w:rsidR="000B4834" w:rsidRDefault="000B4834" w:rsidP="00004AE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0B4834" w:rsidRDefault="000B4834" w:rsidP="00004AE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B4834" w:rsidTr="001B615C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0B4834" w:rsidRDefault="000B4834" w:rsidP="00004AE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0B4834" w:rsidRDefault="000B4834" w:rsidP="00004AE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B4834" w:rsidRDefault="000B4834" w:rsidP="00004AE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0B4834" w:rsidRDefault="000B4834" w:rsidP="00004AE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0B4834" w:rsidRDefault="000B4834" w:rsidP="00004AE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B4834" w:rsidTr="001B615C"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B4834" w:rsidRDefault="000B4834" w:rsidP="00004AED">
            <w:pPr>
              <w:ind w:right="124"/>
              <w:rPr>
                <w:rFonts w:ascii="Arial" w:hAnsi="Arial" w:cs="Arial"/>
                <w:sz w:val="18"/>
              </w:rPr>
            </w:pPr>
          </w:p>
          <w:p w:rsidR="000B4834" w:rsidRDefault="000B4834" w:rsidP="00004AED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1B615C" w:rsidRPr="000B4834" w:rsidTr="001B615C">
        <w:tc>
          <w:tcPr>
            <w:tcW w:w="10420" w:type="dxa"/>
            <w:gridSpan w:val="17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B615C" w:rsidRDefault="001B615C" w:rsidP="00187A6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Για την ολοκλήρωση της εγγραφής του τέκνου μου θα προσκομίσω το συντομότερο δυνατό τα κάτωθι απαραίτητα δικαιολογητικά: </w:t>
            </w:r>
          </w:p>
        </w:tc>
      </w:tr>
      <w:tr w:rsidR="001B615C" w:rsidTr="001B615C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B615C" w:rsidRDefault="001B615C" w:rsidP="00187A6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1.ΠΙΣΤΟΠΟΙΗΤΙΚΟ ΚΑΡΔΙΟΛΟΓΙΚΗΣ ΕΞΕΤΑΣΗΣ</w:t>
            </w:r>
          </w:p>
        </w:tc>
      </w:tr>
      <w:tr w:rsidR="001B615C" w:rsidTr="001B615C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B615C" w:rsidRDefault="001B615C" w:rsidP="00187A6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 ΠΙΣΤΟΠΟΙΗΤΙΚΟ ΟΔΟΝΤΟΛΟΓΙΚΗΣ ΕΞΕΤΑΣΗΣ</w:t>
            </w:r>
          </w:p>
        </w:tc>
      </w:tr>
      <w:tr w:rsidR="001B615C" w:rsidTr="001B615C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B615C" w:rsidRDefault="001B615C" w:rsidP="00187A6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ΠΙΣΤΟΠΟΙΗΤΙΚΟ ΟΦΘΑΛΜΟΛΟΓΙΚΗΣ ΕΞΕΤΑΣΗΣ</w:t>
            </w:r>
          </w:p>
        </w:tc>
      </w:tr>
      <w:tr w:rsidR="001B615C" w:rsidTr="001B615C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B615C" w:rsidRDefault="001B615C" w:rsidP="00187A6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4.ΑΤΟΜΙΚΟ ΔΕΛΤΙΟ ΥΓΕΙΑΣ </w:t>
            </w:r>
          </w:p>
        </w:tc>
      </w:tr>
      <w:tr w:rsidR="001B615C" w:rsidTr="001B615C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B615C" w:rsidRDefault="001B615C" w:rsidP="00187A6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B4834" w:rsidTr="001B615C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4834" w:rsidRDefault="000B4834" w:rsidP="00004AE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B4834" w:rsidTr="001B615C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4834" w:rsidRDefault="000B4834" w:rsidP="00004AED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0B4834" w:rsidRDefault="000B4834" w:rsidP="000B4834"/>
    <w:p w:rsidR="000B4834" w:rsidRPr="001A79E9" w:rsidRDefault="000B4834" w:rsidP="000B483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Ημερομηνία:…….. /………. /  2013</w:t>
      </w:r>
    </w:p>
    <w:p w:rsidR="000B4834" w:rsidRDefault="000B4834" w:rsidP="000B4834">
      <w:pPr>
        <w:pStyle w:val="a6"/>
        <w:ind w:left="0" w:right="484"/>
        <w:jc w:val="right"/>
        <w:rPr>
          <w:sz w:val="16"/>
        </w:rPr>
      </w:pPr>
    </w:p>
    <w:p w:rsidR="000B4834" w:rsidRDefault="000B4834" w:rsidP="000B483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0B4834" w:rsidRDefault="000B4834" w:rsidP="000B4834">
      <w:pPr>
        <w:pStyle w:val="a6"/>
        <w:ind w:left="0"/>
        <w:jc w:val="right"/>
        <w:rPr>
          <w:sz w:val="16"/>
        </w:rPr>
      </w:pPr>
    </w:p>
    <w:p w:rsidR="000B4834" w:rsidRDefault="000B4834" w:rsidP="000B4834">
      <w:pPr>
        <w:pStyle w:val="a6"/>
        <w:ind w:left="0"/>
        <w:jc w:val="right"/>
        <w:rPr>
          <w:sz w:val="16"/>
        </w:rPr>
      </w:pPr>
    </w:p>
    <w:p w:rsidR="000B4834" w:rsidRDefault="000B4834" w:rsidP="000B4834">
      <w:pPr>
        <w:pStyle w:val="a6"/>
        <w:ind w:left="0"/>
        <w:jc w:val="right"/>
        <w:rPr>
          <w:sz w:val="16"/>
        </w:rPr>
      </w:pPr>
    </w:p>
    <w:p w:rsidR="000B4834" w:rsidRDefault="000B4834" w:rsidP="000B483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0B4834" w:rsidRDefault="000B4834" w:rsidP="000B4834">
      <w:pPr>
        <w:jc w:val="both"/>
        <w:rPr>
          <w:rFonts w:ascii="Arial" w:hAnsi="Arial" w:cs="Arial"/>
          <w:sz w:val="18"/>
        </w:rPr>
      </w:pPr>
    </w:p>
    <w:p w:rsidR="000B4834" w:rsidRDefault="000B4834" w:rsidP="000B4834">
      <w:pPr>
        <w:jc w:val="both"/>
        <w:rPr>
          <w:rFonts w:ascii="Arial" w:hAnsi="Arial" w:cs="Arial"/>
          <w:sz w:val="18"/>
        </w:rPr>
      </w:pPr>
    </w:p>
    <w:p w:rsidR="000B4834" w:rsidRDefault="000B4834" w:rsidP="000B4834">
      <w:pPr>
        <w:jc w:val="both"/>
        <w:rPr>
          <w:rFonts w:ascii="Arial" w:hAnsi="Arial" w:cs="Arial"/>
          <w:sz w:val="18"/>
        </w:rPr>
      </w:pPr>
    </w:p>
    <w:p w:rsidR="000B4834" w:rsidRDefault="000B4834" w:rsidP="000B483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B4834" w:rsidRDefault="000B4834" w:rsidP="000B483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0B4834" w:rsidRDefault="000B4834" w:rsidP="000B483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B4834" w:rsidRDefault="000B4834" w:rsidP="000B483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621DC6" w:rsidRPr="000B4834" w:rsidRDefault="00621DC6" w:rsidP="000B4834">
      <w:pPr>
        <w:tabs>
          <w:tab w:val="left" w:pos="4476"/>
        </w:tabs>
        <w:rPr>
          <w:rFonts w:ascii="Arial" w:hAnsi="Arial"/>
          <w:sz w:val="20"/>
          <w:szCs w:val="20"/>
        </w:rPr>
      </w:pPr>
    </w:p>
    <w:sectPr w:rsidR="00621DC6" w:rsidRPr="000B4834" w:rsidSect="00572642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DC6" w:rsidRDefault="00621DC6">
      <w:r>
        <w:separator/>
      </w:r>
    </w:p>
  </w:endnote>
  <w:endnote w:type="continuationSeparator" w:id="1">
    <w:p w:rsidR="00621DC6" w:rsidRDefault="00621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DC6" w:rsidRDefault="00621DC6">
      <w:r>
        <w:separator/>
      </w:r>
    </w:p>
  </w:footnote>
  <w:footnote w:type="continuationSeparator" w:id="1">
    <w:p w:rsidR="00621DC6" w:rsidRDefault="00621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621DC6">
      <w:tc>
        <w:tcPr>
          <w:tcW w:w="5508" w:type="dxa"/>
        </w:tcPr>
        <w:p w:rsidR="00621DC6" w:rsidRDefault="00960E7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21DC6" w:rsidRDefault="00621DC6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21DC6" w:rsidRDefault="00621DC6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DC6" w:rsidRDefault="00621DC6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1505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1A79E9"/>
    <w:rsid w:val="00036AF0"/>
    <w:rsid w:val="000B4834"/>
    <w:rsid w:val="000B4DFC"/>
    <w:rsid w:val="00145D92"/>
    <w:rsid w:val="001949DE"/>
    <w:rsid w:val="001A79E9"/>
    <w:rsid w:val="001B615C"/>
    <w:rsid w:val="002A0021"/>
    <w:rsid w:val="002A77CB"/>
    <w:rsid w:val="00352892"/>
    <w:rsid w:val="003F0955"/>
    <w:rsid w:val="00572642"/>
    <w:rsid w:val="00621DC6"/>
    <w:rsid w:val="00626935"/>
    <w:rsid w:val="007C3A80"/>
    <w:rsid w:val="00831E8D"/>
    <w:rsid w:val="00960E7D"/>
    <w:rsid w:val="0098340E"/>
    <w:rsid w:val="00A31AA7"/>
    <w:rsid w:val="00A7404C"/>
    <w:rsid w:val="00BE005F"/>
    <w:rsid w:val="00CA5FB6"/>
    <w:rsid w:val="00D57D62"/>
    <w:rsid w:val="00DE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42"/>
    <w:rPr>
      <w:sz w:val="24"/>
      <w:szCs w:val="24"/>
    </w:rPr>
  </w:style>
  <w:style w:type="paragraph" w:styleId="1">
    <w:name w:val="heading 1"/>
    <w:basedOn w:val="a"/>
    <w:next w:val="a"/>
    <w:qFormat/>
    <w:rsid w:val="00572642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72642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7264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72642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72642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72642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72642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72642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72642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72642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572642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572642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5726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5726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572642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2A002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2A0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33</TotalTime>
  <Pages>3</Pages>
  <Words>451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6</vt:i4>
      </vt:variant>
    </vt:vector>
  </HeadingPairs>
  <TitlesOfParts>
    <vt:vector size="7" baseType="lpstr">
      <vt:lpstr>ΕΝΤΥΠΟ ΥΠΕΥΘΥΝΗΣ ΔΗΛΩΣΗΣ</vt:lpstr>
      <vt:lpstr>        ΠΑΡΑΡΤΗΜΑ Ι</vt:lpstr>
      <vt:lpstr>        ΥΠΕΥΘΥΝΗ ΔΗΛΩΣΗ</vt:lpstr>
      <vt:lpstr>        (άρθρο 8 Ν.1599/1986)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ΥΠΕΥΘΥΝΗΣ ΔΗΛΩΣΗΣ</dc:title>
  <dc:creator>user1</dc:creator>
  <cp:lastModifiedBy>user</cp:lastModifiedBy>
  <cp:revision>7</cp:revision>
  <cp:lastPrinted>2017-09-18T09:19:00Z</cp:lastPrinted>
  <dcterms:created xsi:type="dcterms:W3CDTF">2014-05-22T16:12:00Z</dcterms:created>
  <dcterms:modified xsi:type="dcterms:W3CDTF">2018-04-28T07:07:00Z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