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EE797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14484E" w:rsidRDefault="00A36CA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AF14B8">
              <w:rPr>
                <w:rFonts w:ascii="Arial" w:hAnsi="Arial" w:cs="Arial"/>
                <w:sz w:val="16"/>
              </w:rPr>
              <w:t>4</w:t>
            </w:r>
            <w:r w:rsidR="0014484E">
              <w:rPr>
                <w:rFonts w:ascii="Arial" w:hAnsi="Arial" w:cs="Arial"/>
                <w:sz w:val="16"/>
              </w:rPr>
              <w:t>/θέσιο Δημοτικό Σχολείο Νέας Καλλίστης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27B96" w:rsidRDefault="0066541B" w:rsidP="0066541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Επιτρέπω τη μετακίνηση του τέκνου μου ……………………………………………… που είναι μαθητής/</w:t>
            </w:r>
            <w:proofErr w:type="spellStart"/>
            <w:r>
              <w:rPr>
                <w:rFonts w:ascii="Arial" w:hAnsi="Arial" w:cs="Arial"/>
                <w:sz w:val="20"/>
              </w:rPr>
              <w:t>ήτρια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της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427B96" w:rsidRDefault="0066541B" w:rsidP="0066541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 τάξης του 3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ου </w:t>
            </w:r>
            <w:r>
              <w:rPr>
                <w:rFonts w:ascii="Arial" w:hAnsi="Arial" w:cs="Arial"/>
                <w:sz w:val="20"/>
              </w:rPr>
              <w:t>Δ.Σ. Κομοτηνής από την κατοικία μας στο 3</w:t>
            </w:r>
            <w:r w:rsidRPr="0066541B">
              <w:rPr>
                <w:rFonts w:ascii="Arial" w:hAnsi="Arial" w:cs="Arial"/>
                <w:sz w:val="20"/>
                <w:vertAlign w:val="superscript"/>
              </w:rPr>
              <w:t>ο</w:t>
            </w:r>
            <w:r>
              <w:rPr>
                <w:rFonts w:ascii="Arial" w:hAnsi="Arial" w:cs="Arial"/>
                <w:sz w:val="20"/>
              </w:rPr>
              <w:t xml:space="preserve"> Δ.Σ. Κομοτηνής και αντίστροφα με Λεωφορεία του 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66541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ΚΤΕΛ  Ν. Ροδόπης</w:t>
            </w:r>
          </w:p>
        </w:tc>
      </w:tr>
    </w:tbl>
    <w:p w:rsidR="00832A6F" w:rsidRDefault="00832A6F"/>
    <w:p w:rsidR="00832A6F" w:rsidRDefault="0066541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……/…. </w:t>
      </w:r>
      <w:r w:rsidR="00F637ED">
        <w:rPr>
          <w:sz w:val="16"/>
        </w:rPr>
        <w:t>/2021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Pr="0066541B" w:rsidRDefault="00832A6F" w:rsidP="00AF14B8">
      <w:pPr>
        <w:pStyle w:val="a6"/>
        <w:ind w:left="0"/>
        <w:rPr>
          <w:sz w:val="16"/>
        </w:rPr>
      </w:pPr>
    </w:p>
    <w:p w:rsidR="00AF14B8" w:rsidRPr="0066541B" w:rsidRDefault="00AF14B8" w:rsidP="00AF14B8">
      <w:pPr>
        <w:pStyle w:val="a6"/>
        <w:ind w:left="0"/>
        <w:rPr>
          <w:sz w:val="16"/>
        </w:rPr>
      </w:pPr>
    </w:p>
    <w:p w:rsidR="00832A6F" w:rsidRPr="0066541B" w:rsidRDefault="00832A6F" w:rsidP="00AF14B8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EE797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5CD" w:rsidRDefault="00CF45CD">
      <w:r>
        <w:separator/>
      </w:r>
    </w:p>
  </w:endnote>
  <w:endnote w:type="continuationSeparator" w:id="1">
    <w:p w:rsidR="00CF45CD" w:rsidRDefault="00CF4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5CD" w:rsidRDefault="00CF45CD">
      <w:r>
        <w:separator/>
      </w:r>
    </w:p>
  </w:footnote>
  <w:footnote w:type="continuationSeparator" w:id="1">
    <w:p w:rsidR="00CF45CD" w:rsidRDefault="00CF4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B015A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5121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14484E"/>
    <w:rsid w:val="00427B96"/>
    <w:rsid w:val="00515847"/>
    <w:rsid w:val="0057776D"/>
    <w:rsid w:val="0066541B"/>
    <w:rsid w:val="007436C8"/>
    <w:rsid w:val="00832A6F"/>
    <w:rsid w:val="00886965"/>
    <w:rsid w:val="009A1B85"/>
    <w:rsid w:val="00A36CAD"/>
    <w:rsid w:val="00AF14B8"/>
    <w:rsid w:val="00B015AE"/>
    <w:rsid w:val="00CF45CD"/>
    <w:rsid w:val="00D67C0C"/>
    <w:rsid w:val="00D9145E"/>
    <w:rsid w:val="00E30FEA"/>
    <w:rsid w:val="00EE797A"/>
    <w:rsid w:val="00F637ED"/>
    <w:rsid w:val="00FC7DE6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97A"/>
    <w:rPr>
      <w:sz w:val="24"/>
      <w:szCs w:val="24"/>
    </w:rPr>
  </w:style>
  <w:style w:type="paragraph" w:styleId="1">
    <w:name w:val="heading 1"/>
    <w:basedOn w:val="a"/>
    <w:next w:val="a"/>
    <w:qFormat/>
    <w:rsid w:val="00EE797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E797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E797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E797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E797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E797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E797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E797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E797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797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E797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E797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E79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E79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E797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EE797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66541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665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2</cp:revision>
  <cp:lastPrinted>2002-09-25T08:58:00Z</cp:lastPrinted>
  <dcterms:created xsi:type="dcterms:W3CDTF">2021-02-26T16:22:00Z</dcterms:created>
  <dcterms:modified xsi:type="dcterms:W3CDTF">2021-02-26T16:22:00Z</dcterms:modified>
</cp:coreProperties>
</file>